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XXX，男，X族，出生于XXXX年XX月XX日，XX省XX市人，身份证号：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XXXXXXXXXXXXXXXXXX。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该生于XXXX年XX月考入我院XXXXXX专业学习，学制三年，层次专科（高职）。该生已修完教学计划规定的全部课程，成绩合格，于XXXX年XX月毕业，毕业证书编号：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XXXXXXXXXXXX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0772" w:h="15024"/>
      <w:pgMar w:top="1440" w:right="1185" w:bottom="1440" w:left="1179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NkZjRkYTQ4MzBmMWQ5NTgzZmVlMmE5ODczMDEifQ=="/>
    <w:docVar w:name="KSO_WPS_MARK_KEY" w:val="4b2deef5-a6d1-4811-8281-425326e3585a"/>
  </w:docVars>
  <w:rsids>
    <w:rsidRoot w:val="291C6CCF"/>
    <w:rsid w:val="01D05443"/>
    <w:rsid w:val="070B60F3"/>
    <w:rsid w:val="166655DB"/>
    <w:rsid w:val="18581B5B"/>
    <w:rsid w:val="1ED765B9"/>
    <w:rsid w:val="1F19073A"/>
    <w:rsid w:val="279D39A2"/>
    <w:rsid w:val="291C6CCF"/>
    <w:rsid w:val="292D4CC9"/>
    <w:rsid w:val="2A387028"/>
    <w:rsid w:val="2C9320F1"/>
    <w:rsid w:val="32261A61"/>
    <w:rsid w:val="3432059E"/>
    <w:rsid w:val="3ACE15AB"/>
    <w:rsid w:val="55764A2E"/>
    <w:rsid w:val="566245FF"/>
    <w:rsid w:val="56EE2624"/>
    <w:rsid w:val="61CE5C7C"/>
    <w:rsid w:val="646F2F18"/>
    <w:rsid w:val="65C65003"/>
    <w:rsid w:val="69765314"/>
    <w:rsid w:val="69DC57E4"/>
    <w:rsid w:val="6A2F1F9D"/>
    <w:rsid w:val="6C28756E"/>
    <w:rsid w:val="7CDB3A7D"/>
    <w:rsid w:val="7E06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uiPriority w:val="99"/>
    <w:rPr>
      <w:color w:val="1669B4"/>
      <w:u w:val="none"/>
    </w:rPr>
  </w:style>
  <w:style w:type="character" w:customStyle="1" w:styleId="5">
    <w:name w:val="att_txt"/>
    <w:basedOn w:val="3"/>
    <w:uiPriority w:val="0"/>
    <w:rPr>
      <w:color w:val="0000FF"/>
      <w:sz w:val="20"/>
      <w:szCs w:val="20"/>
    </w:rPr>
  </w:style>
  <w:style w:type="character" w:customStyle="1" w:styleId="6">
    <w:name w:val="numblist"/>
    <w:basedOn w:val="3"/>
    <w:uiPriority w:val="0"/>
  </w:style>
  <w:style w:type="character" w:customStyle="1" w:styleId="7">
    <w:name w:val="ssmc"/>
    <w:basedOn w:val="3"/>
    <w:qFormat/>
    <w:uiPriority w:val="0"/>
  </w:style>
  <w:style w:type="character" w:customStyle="1" w:styleId="8">
    <w:name w:val="att_txt_red"/>
    <w:basedOn w:val="3"/>
    <w:uiPriority w:val="0"/>
    <w:rPr>
      <w:color w:val="FF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123</Words>
  <Characters>184</Characters>
  <Lines>1</Lines>
  <Paragraphs>1</Paragraphs>
  <TotalTime>23</TotalTime>
  <ScaleCrop>false</ScaleCrop>
  <LinksUpToDate>false</LinksUpToDate>
  <CharactersWithSpaces>185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2014-12-29T02:33:00Z</dcterms:created>
  <dc:creator>Administrator</dc:creator>
  <cp:lastModifiedBy>lenovo</cp:lastModifiedBy>
  <cp:lastPrinted>2020-11-20T03:05:00Z</cp:lastPrinted>
  <dcterms:modified xsi:type="dcterms:W3CDTF">2023-01-03T08:37:26Z</dcterms:modified>
  <dc:title>学生毕业证明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DE1D265219834099859D9104003A4137</vt:lpwstr>
  </property>
</Properties>
</file>